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after="289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栖霞市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政府信息公开申请表</w:t>
      </w:r>
    </w:p>
    <w:tbl>
      <w:tblPr>
        <w:tblStyle w:val="5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35"/>
        <w:gridCol w:w="1428"/>
        <w:gridCol w:w="1662"/>
        <w:gridCol w:w="1257"/>
        <w:gridCol w:w="1025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申请人信　息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公民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证件名称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证件号码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579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法定代表人姓名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代理人姓名或名称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579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所需政府信息情　况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所需政府信息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文件名称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2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或者其他特征描述：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信息载体形式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（单选）</w:t>
            </w:r>
          </w:p>
        </w:tc>
        <w:tc>
          <w:tcPr>
            <w:tcW w:w="5793" w:type="dxa"/>
            <w:gridSpan w:val="4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□纸质</w:t>
            </w:r>
            <w:r>
              <w:rPr>
                <w:rFonts w:hint="eastAsia"/>
                <w:sz w:val="24"/>
                <w:szCs w:val="24"/>
                <w:lang w:eastAsia="zh-CN"/>
              </w:rPr>
              <w:t>文本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电子邮件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光盘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</w:t>
            </w:r>
            <w:r>
              <w:rPr>
                <w:rFonts w:hint="eastAsia"/>
                <w:sz w:val="24"/>
                <w:szCs w:val="24"/>
                <w:lang w:eastAsia="zh-CN"/>
              </w:rPr>
              <w:t>获取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（单选）</w:t>
            </w:r>
          </w:p>
        </w:tc>
        <w:tc>
          <w:tcPr>
            <w:tcW w:w="5793" w:type="dxa"/>
            <w:gridSpan w:val="4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邮寄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eastAsia="zh-CN"/>
              </w:rPr>
              <w:t>□电子邮件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申请人签名或盖章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984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Y2NlNjNjNjIzZjVlMWZmODIwYjdhZjhiYjg0NjQifQ=="/>
  </w:docVars>
  <w:rsids>
    <w:rsidRoot w:val="01DB586E"/>
    <w:rsid w:val="01616FF8"/>
    <w:rsid w:val="01DB586E"/>
    <w:rsid w:val="02D10EB4"/>
    <w:rsid w:val="040B5379"/>
    <w:rsid w:val="04395949"/>
    <w:rsid w:val="04D934A6"/>
    <w:rsid w:val="050F4525"/>
    <w:rsid w:val="05C51B60"/>
    <w:rsid w:val="05C65440"/>
    <w:rsid w:val="0A3144F6"/>
    <w:rsid w:val="0B4313EF"/>
    <w:rsid w:val="11D84E87"/>
    <w:rsid w:val="11E74A14"/>
    <w:rsid w:val="17695C8E"/>
    <w:rsid w:val="1D5E285B"/>
    <w:rsid w:val="1D90596D"/>
    <w:rsid w:val="1F825E5B"/>
    <w:rsid w:val="202251EA"/>
    <w:rsid w:val="21972097"/>
    <w:rsid w:val="22BA26F2"/>
    <w:rsid w:val="246519AC"/>
    <w:rsid w:val="2476706B"/>
    <w:rsid w:val="28A07E03"/>
    <w:rsid w:val="28A6574B"/>
    <w:rsid w:val="28E11F53"/>
    <w:rsid w:val="2D143299"/>
    <w:rsid w:val="309A5F18"/>
    <w:rsid w:val="311626DF"/>
    <w:rsid w:val="318E6DB4"/>
    <w:rsid w:val="33854880"/>
    <w:rsid w:val="33C31670"/>
    <w:rsid w:val="34654657"/>
    <w:rsid w:val="37700C61"/>
    <w:rsid w:val="3A20283C"/>
    <w:rsid w:val="3ADE7CCA"/>
    <w:rsid w:val="3B5456A3"/>
    <w:rsid w:val="3EE250B4"/>
    <w:rsid w:val="40DB4918"/>
    <w:rsid w:val="413326FB"/>
    <w:rsid w:val="46A51C8A"/>
    <w:rsid w:val="497E070B"/>
    <w:rsid w:val="4AA2184C"/>
    <w:rsid w:val="4AFF5DC8"/>
    <w:rsid w:val="4B333D94"/>
    <w:rsid w:val="4BBA0C0C"/>
    <w:rsid w:val="4D8570E2"/>
    <w:rsid w:val="4E4F78DB"/>
    <w:rsid w:val="4F014E90"/>
    <w:rsid w:val="513070F9"/>
    <w:rsid w:val="586C2B83"/>
    <w:rsid w:val="58FD3377"/>
    <w:rsid w:val="59CE28BD"/>
    <w:rsid w:val="5B08387E"/>
    <w:rsid w:val="5B2D1A5A"/>
    <w:rsid w:val="5E1566E3"/>
    <w:rsid w:val="5F1426F6"/>
    <w:rsid w:val="62115DE2"/>
    <w:rsid w:val="63D471BD"/>
    <w:rsid w:val="648469F8"/>
    <w:rsid w:val="64DE3BDC"/>
    <w:rsid w:val="684E68AA"/>
    <w:rsid w:val="687A0CDA"/>
    <w:rsid w:val="6BDA6A7A"/>
    <w:rsid w:val="6D0D4F36"/>
    <w:rsid w:val="6D535020"/>
    <w:rsid w:val="705A734D"/>
    <w:rsid w:val="71AA204C"/>
    <w:rsid w:val="730678F5"/>
    <w:rsid w:val="743677B2"/>
    <w:rsid w:val="754E0362"/>
    <w:rsid w:val="7836169E"/>
    <w:rsid w:val="78CB36EC"/>
    <w:rsid w:val="7D6B5EDA"/>
    <w:rsid w:val="7D6C0AE9"/>
    <w:rsid w:val="7EDF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color w:val="auto"/>
      <w:kern w:val="0"/>
      <w:sz w:val="24"/>
      <w:szCs w:val="24"/>
      <w:u w:val="none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168</Words>
  <Characters>168</Characters>
  <Lines>0</Lines>
  <Paragraphs>0</Paragraphs>
  <TotalTime>0</TotalTime>
  <ScaleCrop>false</ScaleCrop>
  <LinksUpToDate>false</LinksUpToDate>
  <CharactersWithSpaces>203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2018-04-23T01:47:00Z</dcterms:created>
  <dc:creator>Administrator</dc:creator>
  <cp:lastModifiedBy>123</cp:lastModifiedBy>
  <dcterms:modified xsi:type="dcterms:W3CDTF">2023-12-06T05:38:02Z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885559BE269A4220A2D10700DA7F723E</vt:lpwstr>
  </property>
</Properties>
</file>