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289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栖霞市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林业局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政府信息公开申请表</w:t>
      </w:r>
    </w:p>
    <w:tbl>
      <w:tblPr>
        <w:tblStyle w:val="3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35"/>
        <w:gridCol w:w="1428"/>
        <w:gridCol w:w="1662"/>
        <w:gridCol w:w="1257"/>
        <w:gridCol w:w="1025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申请人信　息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公民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证件名称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579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法定代表人姓名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代理人姓名或名称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579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所需政府信息情　况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文件名称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或者其他特征描述：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信息载体形式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（单选）</w:t>
            </w:r>
          </w:p>
        </w:tc>
        <w:tc>
          <w:tcPr>
            <w:tcW w:w="5793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□纸质</w:t>
            </w:r>
            <w:r>
              <w:rPr>
                <w:rFonts w:hint="eastAsia"/>
                <w:sz w:val="24"/>
                <w:szCs w:val="24"/>
                <w:lang w:eastAsia="zh-CN"/>
              </w:rPr>
              <w:t>文本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电子邮件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光盘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  <w:r>
              <w:rPr>
                <w:rFonts w:hint="eastAsia"/>
                <w:sz w:val="24"/>
                <w:szCs w:val="24"/>
                <w:lang w:eastAsia="zh-CN"/>
              </w:rPr>
              <w:t>获取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（单选）</w:t>
            </w:r>
          </w:p>
        </w:tc>
        <w:tc>
          <w:tcPr>
            <w:tcW w:w="5793" w:type="dxa"/>
            <w:gridSpan w:val="4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邮寄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eastAsia="zh-CN"/>
              </w:rPr>
              <w:t>□电子邮件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申请人签名或盖章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984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YzQwMmMyNDBiNzI3ZDA0OTAyNjI2MDIzMTRmMmYifQ=="/>
  </w:docVars>
  <w:rsids>
    <w:rsidRoot w:val="01DB586E"/>
    <w:rsid w:val="01616FF8"/>
    <w:rsid w:val="01DB586E"/>
    <w:rsid w:val="02D10EB4"/>
    <w:rsid w:val="040B5379"/>
    <w:rsid w:val="04395949"/>
    <w:rsid w:val="04D934A6"/>
    <w:rsid w:val="050F4525"/>
    <w:rsid w:val="05C51B60"/>
    <w:rsid w:val="05C65440"/>
    <w:rsid w:val="0A3144F6"/>
    <w:rsid w:val="0B4313EF"/>
    <w:rsid w:val="11D84E87"/>
    <w:rsid w:val="11E74A14"/>
    <w:rsid w:val="11F93C75"/>
    <w:rsid w:val="17695C8E"/>
    <w:rsid w:val="1D5E285B"/>
    <w:rsid w:val="1D90596D"/>
    <w:rsid w:val="1F825E5B"/>
    <w:rsid w:val="202251EA"/>
    <w:rsid w:val="21972097"/>
    <w:rsid w:val="22BA26F2"/>
    <w:rsid w:val="246519AC"/>
    <w:rsid w:val="2476706B"/>
    <w:rsid w:val="28A07E03"/>
    <w:rsid w:val="28A6574B"/>
    <w:rsid w:val="28E11F53"/>
    <w:rsid w:val="2D143299"/>
    <w:rsid w:val="309A5F18"/>
    <w:rsid w:val="311626DF"/>
    <w:rsid w:val="318E6DB4"/>
    <w:rsid w:val="33854880"/>
    <w:rsid w:val="33C31670"/>
    <w:rsid w:val="34654657"/>
    <w:rsid w:val="37700C61"/>
    <w:rsid w:val="3A20283C"/>
    <w:rsid w:val="3ADE7CCA"/>
    <w:rsid w:val="3B5456A3"/>
    <w:rsid w:val="3EE250B4"/>
    <w:rsid w:val="40DB4918"/>
    <w:rsid w:val="413326FB"/>
    <w:rsid w:val="46A51C8A"/>
    <w:rsid w:val="497E070B"/>
    <w:rsid w:val="4AA2184C"/>
    <w:rsid w:val="4AFF5DC8"/>
    <w:rsid w:val="4B333D94"/>
    <w:rsid w:val="4BBA0C0C"/>
    <w:rsid w:val="4D8570E2"/>
    <w:rsid w:val="4E4F78DB"/>
    <w:rsid w:val="4F014E90"/>
    <w:rsid w:val="513070F9"/>
    <w:rsid w:val="586C2B83"/>
    <w:rsid w:val="58FD3377"/>
    <w:rsid w:val="59CE28BD"/>
    <w:rsid w:val="5B08387E"/>
    <w:rsid w:val="5B2D1A5A"/>
    <w:rsid w:val="5E1566E3"/>
    <w:rsid w:val="5F1426F6"/>
    <w:rsid w:val="62115DE2"/>
    <w:rsid w:val="63D471BD"/>
    <w:rsid w:val="648469F8"/>
    <w:rsid w:val="64DE3BDC"/>
    <w:rsid w:val="684E68AA"/>
    <w:rsid w:val="687A0CDA"/>
    <w:rsid w:val="6BDA6A7A"/>
    <w:rsid w:val="6D0D4F36"/>
    <w:rsid w:val="6D535020"/>
    <w:rsid w:val="705A734D"/>
    <w:rsid w:val="71AA204C"/>
    <w:rsid w:val="730678F5"/>
    <w:rsid w:val="743677B2"/>
    <w:rsid w:val="754E0362"/>
    <w:rsid w:val="7836169E"/>
    <w:rsid w:val="78CB36EC"/>
    <w:rsid w:val="7D6B5EDA"/>
    <w:rsid w:val="7D6C0AE9"/>
    <w:rsid w:val="7ED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color w:val="auto"/>
      <w:kern w:val="0"/>
      <w:sz w:val="24"/>
      <w:szCs w:val="24"/>
      <w:u w:val="none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168</Words>
  <Characters>168</Characters>
  <Lines>0</Lines>
  <Paragraphs>0</Paragraphs>
  <TotalTime>0</TotalTime>
  <ScaleCrop>false</ScaleCrop>
  <LinksUpToDate>false</LinksUpToDate>
  <CharactersWithSpaces>203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2018-04-23T01:47:00Z</dcterms:created>
  <dc:creator>Administrator</dc:creator>
  <cp:lastModifiedBy>Administrator</cp:lastModifiedBy>
  <dcterms:modified xsi:type="dcterms:W3CDTF">2024-05-20T07:55:13Z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C576844B29DF40EA85D6CF97EE7A91D0_13</vt:lpwstr>
  </property>
</Properties>
</file>